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4E" w:rsidRDefault="0060484E" w:rsidP="00954B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484E" w:rsidRDefault="0060484E" w:rsidP="00954B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484E" w:rsidRDefault="0060484E" w:rsidP="00954B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0484E" w:rsidRDefault="0060484E" w:rsidP="00954B0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0484E" w:rsidRDefault="0060484E" w:rsidP="00954B0C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60484E" w:rsidRDefault="0060484E" w:rsidP="00954B0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60484E" w:rsidRDefault="0060484E" w:rsidP="00954B0C">
      <w:pPr>
        <w:spacing w:after="0" w:line="240" w:lineRule="auto"/>
        <w:rPr>
          <w:sz w:val="20"/>
        </w:rPr>
      </w:pPr>
    </w:p>
    <w:p w:rsidR="0060484E" w:rsidRDefault="0060484E" w:rsidP="00954B0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3/16.12</w:t>
      </w:r>
    </w:p>
    <w:p w:rsidR="0060484E" w:rsidRDefault="0060484E" w:rsidP="00954B0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Anatol Popovici, 25, </w:t>
      </w: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Eftodi Olga.</w:t>
      </w: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0484E" w:rsidRDefault="0060484E" w:rsidP="00954B0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60484E" w:rsidRDefault="0060484E" w:rsidP="00954B0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60484E" w:rsidRDefault="0060484E" w:rsidP="00954B0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42,50% din sectorul de teren cu suprafaţa de </w:t>
      </w:r>
      <w:smartTag w:uri="urn:schemas-microsoft-com:office:smarttags" w:element="metricconverter">
        <w:smartTagPr>
          <w:attr w:name="ProductID" w:val="0,14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0,1412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7801119213, aferent casei de locuit din str. Anatol Popovici, 25, cet. Eftodi Olga.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0484E" w:rsidRDefault="0060484E" w:rsidP="00954B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0484E" w:rsidRDefault="0060484E" w:rsidP="00954B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60484E" w:rsidSect="00EC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B0C"/>
    <w:rsid w:val="002430B6"/>
    <w:rsid w:val="0060484E"/>
    <w:rsid w:val="00651F90"/>
    <w:rsid w:val="00954B0C"/>
    <w:rsid w:val="00BA36B0"/>
    <w:rsid w:val="00EC6E15"/>
    <w:rsid w:val="00F1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1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54B0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4B0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4B0C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4B0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169</Words>
  <Characters>969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2015-10-07T04:31:00Z</cp:lastPrinted>
  <dcterms:created xsi:type="dcterms:W3CDTF">2015-09-18T11:28:00Z</dcterms:created>
  <dcterms:modified xsi:type="dcterms:W3CDTF">2015-10-07T04:31:00Z</dcterms:modified>
</cp:coreProperties>
</file>